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HostTable-Borderless"/>
        <w:tblW w:w="0" w:type="auto"/>
        <w:tblLayout w:type="fixed"/>
        <w:tblLook w:val="04A0" w:firstRow="1" w:lastRow="0" w:firstColumn="1" w:lastColumn="0" w:noHBand="0" w:noVBand="1"/>
      </w:tblPr>
      <w:tblGrid>
        <w:gridCol w:w="4410"/>
        <w:gridCol w:w="990"/>
        <w:gridCol w:w="5400"/>
      </w:tblGrid>
      <w:tr w:rsidR="00C162DD" w14:paraId="63C6C82C" w14:textId="77777777">
        <w:tc>
          <w:tcPr>
            <w:tcW w:w="4410" w:type="dxa"/>
          </w:tcPr>
          <w:tbl>
            <w:tblPr>
              <w:tblStyle w:val="BodyTable"/>
              <w:tblW w:w="7095" w:type="dxa"/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4401"/>
            </w:tblGrid>
            <w:tr w:rsidR="00C162DD" w:rsidRPr="003E7DC5" w14:paraId="2E6F4579" w14:textId="77777777" w:rsidTr="00A54E9E">
              <w:trPr>
                <w:trHeight w:val="720"/>
              </w:trPr>
              <w:tc>
                <w:tcPr>
                  <w:tcW w:w="2694" w:type="dxa"/>
                </w:tcPr>
                <w:p w14:paraId="7D51E146" w14:textId="773691EA" w:rsidR="00A05AE4" w:rsidRPr="003E7DC5" w:rsidRDefault="00F96CCA">
                  <w:pPr>
                    <w:pStyle w:val="TableHeadingLeft"/>
                    <w:rPr>
                      <w:color w:val="auto"/>
                      <w:sz w:val="20"/>
                    </w:rPr>
                  </w:pPr>
                  <w:r>
                    <w:rPr>
                      <w:color w:val="auto"/>
                      <w:sz w:val="20"/>
                    </w:rPr>
                    <w:t>Full Name</w:t>
                  </w:r>
                  <w:r w:rsidR="00BB73EA" w:rsidRPr="003E7DC5">
                    <w:rPr>
                      <w:color w:val="auto"/>
                      <w:sz w:val="20"/>
                    </w:rPr>
                    <w:br/>
                  </w:r>
                  <w:r>
                    <w:rPr>
                      <w:color w:val="auto"/>
                      <w:sz w:val="20"/>
                    </w:rPr>
                    <w:t>Address</w:t>
                  </w:r>
                  <w:r w:rsidR="00A05AE4" w:rsidRPr="003E7DC5">
                    <w:rPr>
                      <w:color w:val="auto"/>
                      <w:sz w:val="20"/>
                    </w:rPr>
                    <w:br/>
                  </w:r>
                  <w:r>
                    <w:rPr>
                      <w:color w:val="auto"/>
                      <w:sz w:val="20"/>
                    </w:rPr>
                    <w:t>City</w:t>
                  </w:r>
                  <w:r w:rsidR="00A05AE4" w:rsidRPr="003E7DC5">
                    <w:rPr>
                      <w:color w:val="auto"/>
                      <w:sz w:val="20"/>
                    </w:rPr>
                    <w:t xml:space="preserve">, </w:t>
                  </w:r>
                  <w:r>
                    <w:rPr>
                      <w:color w:val="auto"/>
                      <w:sz w:val="20"/>
                    </w:rPr>
                    <w:t>Province</w:t>
                  </w:r>
                  <w:r w:rsidR="00B151C5" w:rsidRPr="003E7DC5">
                    <w:rPr>
                      <w:color w:val="auto"/>
                      <w:sz w:val="20"/>
                    </w:rPr>
                    <w:br/>
                  </w:r>
                  <w:r>
                    <w:rPr>
                      <w:color w:val="auto"/>
                      <w:sz w:val="20"/>
                    </w:rPr>
                    <w:t>Postal Code</w:t>
                  </w:r>
                </w:p>
                <w:p w14:paraId="493C3995" w14:textId="77777777" w:rsidR="00BB73EA" w:rsidRPr="003E7DC5" w:rsidRDefault="00BB73EA">
                  <w:pPr>
                    <w:pStyle w:val="TableHeadingLeft"/>
                    <w:rPr>
                      <w:color w:val="auto"/>
                      <w:sz w:val="20"/>
                    </w:rPr>
                  </w:pPr>
                </w:p>
              </w:tc>
              <w:tc>
                <w:tcPr>
                  <w:tcW w:w="4401" w:type="dxa"/>
                </w:tcPr>
                <w:p w14:paraId="2679EC69" w14:textId="77777777" w:rsidR="00C162DD" w:rsidRPr="003E7DC5" w:rsidRDefault="00C162DD">
                  <w:pPr>
                    <w:pStyle w:val="BodyText"/>
                    <w:rPr>
                      <w:sz w:val="20"/>
                    </w:rPr>
                  </w:pPr>
                </w:p>
              </w:tc>
            </w:tr>
            <w:tr w:rsidR="00C162DD" w:rsidRPr="003E7DC5" w14:paraId="5DCBE28D" w14:textId="77777777" w:rsidTr="00A54E9E">
              <w:trPr>
                <w:trHeight w:val="720"/>
              </w:trPr>
              <w:tc>
                <w:tcPr>
                  <w:tcW w:w="2694" w:type="dxa"/>
                </w:tcPr>
                <w:p w14:paraId="7DC8F7D0" w14:textId="77777777" w:rsidR="00B151C5" w:rsidRPr="003E7DC5" w:rsidRDefault="00B151C5" w:rsidP="00A05AE4">
                  <w:pPr>
                    <w:pStyle w:val="TableHeadingLeft"/>
                    <w:rPr>
                      <w:color w:val="auto"/>
                      <w:sz w:val="20"/>
                    </w:rPr>
                  </w:pPr>
                  <w:r w:rsidRPr="003E7DC5">
                    <w:rPr>
                      <w:color w:val="auto"/>
                      <w:sz w:val="20"/>
                    </w:rPr>
                    <w:t>Client:</w:t>
                  </w:r>
                </w:p>
                <w:p w14:paraId="21D7E3FF" w14:textId="7800F4EB" w:rsidR="00C162DD" w:rsidRPr="003E7DC5" w:rsidRDefault="00F96CCA" w:rsidP="00F96CCA">
                  <w:pPr>
                    <w:pStyle w:val="TableHeadingLeft"/>
                    <w:rPr>
                      <w:color w:val="auto"/>
                      <w:sz w:val="20"/>
                    </w:rPr>
                  </w:pPr>
                  <w:r>
                    <w:rPr>
                      <w:color w:val="auto"/>
                      <w:sz w:val="20"/>
                    </w:rPr>
                    <w:t>Company Name</w:t>
                  </w:r>
                  <w:r>
                    <w:rPr>
                      <w:color w:val="auto"/>
                      <w:sz w:val="20"/>
                    </w:rPr>
                    <w:br/>
                    <w:t>Contact’s Name</w:t>
                  </w:r>
                  <w:r>
                    <w:rPr>
                      <w:color w:val="auto"/>
                      <w:sz w:val="20"/>
                    </w:rPr>
                    <w:br/>
                    <w:t>Address (if you have it)</w:t>
                  </w:r>
                  <w:r w:rsidR="00BB73EA" w:rsidRPr="003E7DC5">
                    <w:rPr>
                      <w:color w:val="auto"/>
                      <w:sz w:val="20"/>
                    </w:rPr>
                    <w:t xml:space="preserve"> </w:t>
                  </w:r>
                </w:p>
              </w:tc>
              <w:tc>
                <w:tcPr>
                  <w:tcW w:w="4401" w:type="dxa"/>
                </w:tcPr>
                <w:p w14:paraId="725263CF" w14:textId="77777777" w:rsidR="00C162DD" w:rsidRPr="003E7DC5" w:rsidRDefault="00C162DD">
                  <w:pPr>
                    <w:pStyle w:val="BodyText"/>
                    <w:rPr>
                      <w:sz w:val="20"/>
                    </w:rPr>
                  </w:pPr>
                </w:p>
              </w:tc>
            </w:tr>
          </w:tbl>
          <w:p w14:paraId="71BF19DB" w14:textId="77777777" w:rsidR="00C162DD" w:rsidRPr="00A54E9E" w:rsidRDefault="00C162D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B4FD035" w14:textId="77777777" w:rsidR="00C162DD" w:rsidRPr="00A54E9E" w:rsidRDefault="00C162DD">
            <w:pPr>
              <w:pStyle w:val="TableHeadingLeft"/>
              <w:rPr>
                <w:sz w:val="20"/>
              </w:rPr>
            </w:pPr>
          </w:p>
        </w:tc>
        <w:tc>
          <w:tcPr>
            <w:tcW w:w="5400" w:type="dxa"/>
          </w:tcPr>
          <w:tbl>
            <w:tblPr>
              <w:tblStyle w:val="Body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700"/>
              <w:gridCol w:w="2700"/>
            </w:tblGrid>
            <w:tr w:rsidR="00C162DD" w:rsidRPr="003E7DC5" w14:paraId="0D909C29" w14:textId="77777777">
              <w:tc>
                <w:tcPr>
                  <w:tcW w:w="2500" w:type="pct"/>
                </w:tcPr>
                <w:p w14:paraId="4FF35F97" w14:textId="5B2877A8" w:rsidR="00C162DD" w:rsidRPr="003E7DC5" w:rsidRDefault="00421D6A" w:rsidP="00F96CCA">
                  <w:pPr>
                    <w:pStyle w:val="TableHeadingLeft"/>
                    <w:rPr>
                      <w:color w:val="auto"/>
                      <w:sz w:val="20"/>
                    </w:rPr>
                  </w:pPr>
                  <w:r w:rsidRPr="003E7DC5">
                    <w:rPr>
                      <w:color w:val="auto"/>
                      <w:sz w:val="20"/>
                    </w:rPr>
                    <w:t>Date</w:t>
                  </w:r>
                  <w:r w:rsidR="00006123" w:rsidRPr="003E7DC5">
                    <w:rPr>
                      <w:color w:val="auto"/>
                      <w:sz w:val="20"/>
                    </w:rPr>
                    <w:t>:</w:t>
                  </w:r>
                  <w:r w:rsidR="00A05AE4" w:rsidRPr="003E7DC5">
                    <w:rPr>
                      <w:color w:val="auto"/>
                      <w:sz w:val="20"/>
                    </w:rPr>
                    <w:t xml:space="preserve"> </w:t>
                  </w:r>
                </w:p>
              </w:tc>
              <w:tc>
                <w:tcPr>
                  <w:tcW w:w="2500" w:type="pct"/>
                </w:tcPr>
                <w:p w14:paraId="46A6F1A2" w14:textId="75C5F233" w:rsidR="00C162DD" w:rsidRPr="003E7DC5" w:rsidRDefault="00421D6A" w:rsidP="00F96CCA">
                  <w:pPr>
                    <w:pStyle w:val="TableHeadingLeft"/>
                    <w:rPr>
                      <w:color w:val="auto"/>
                      <w:sz w:val="20"/>
                    </w:rPr>
                  </w:pPr>
                  <w:r w:rsidRPr="003E7DC5">
                    <w:rPr>
                      <w:color w:val="auto"/>
                      <w:sz w:val="20"/>
                    </w:rPr>
                    <w:t>Invoice #</w:t>
                  </w:r>
                  <w:r w:rsidR="00006123" w:rsidRPr="003E7DC5">
                    <w:rPr>
                      <w:color w:val="auto"/>
                      <w:sz w:val="20"/>
                    </w:rPr>
                    <w:t>:</w:t>
                  </w:r>
                  <w:r w:rsidR="00A05AE4" w:rsidRPr="003E7DC5">
                    <w:rPr>
                      <w:color w:val="auto"/>
                      <w:sz w:val="20"/>
                    </w:rPr>
                    <w:t xml:space="preserve"> </w:t>
                  </w:r>
                </w:p>
              </w:tc>
            </w:tr>
            <w:tr w:rsidR="00C162DD" w:rsidRPr="003E7DC5" w14:paraId="3834DED4" w14:textId="77777777">
              <w:trPr>
                <w:trHeight w:val="1053"/>
              </w:trPr>
              <w:tc>
                <w:tcPr>
                  <w:tcW w:w="2500" w:type="pct"/>
                </w:tcPr>
                <w:p w14:paraId="7FC38F3B" w14:textId="77777777" w:rsidR="00C162DD" w:rsidRPr="003E7DC5" w:rsidRDefault="00C162DD">
                  <w:pPr>
                    <w:pStyle w:val="TableHeadingSmall"/>
                    <w:rPr>
                      <w:color w:val="auto"/>
                      <w:sz w:val="20"/>
                      <w:szCs w:val="20"/>
                    </w:rPr>
                  </w:pPr>
                </w:p>
                <w:p w14:paraId="0C5ACF6F" w14:textId="77777777" w:rsidR="00BB73EA" w:rsidRPr="003E7DC5" w:rsidRDefault="00BB73EA">
                  <w:pPr>
                    <w:pStyle w:val="TableHeadingSmall"/>
                    <w:rPr>
                      <w:color w:val="auto"/>
                      <w:sz w:val="20"/>
                      <w:szCs w:val="20"/>
                    </w:rPr>
                  </w:pPr>
                </w:p>
                <w:p w14:paraId="12D498B0" w14:textId="2A88BF87" w:rsidR="00BB73EA" w:rsidRPr="003E7DC5" w:rsidRDefault="00BB73EA" w:rsidP="00F96CCA">
                  <w:pPr>
                    <w:pStyle w:val="TableHeadingSmall"/>
                    <w:rPr>
                      <w:color w:val="auto"/>
                      <w:sz w:val="20"/>
                      <w:szCs w:val="20"/>
                    </w:rPr>
                  </w:pPr>
                  <w:r w:rsidRPr="003E7DC5">
                    <w:rPr>
                      <w:color w:val="auto"/>
                      <w:sz w:val="20"/>
                      <w:szCs w:val="20"/>
                    </w:rPr>
                    <w:t>Terms:</w:t>
                  </w:r>
                  <w:r w:rsidR="00A05AE4" w:rsidRPr="003E7DC5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00" w:type="pct"/>
                </w:tcPr>
                <w:p w14:paraId="00F256BB" w14:textId="77777777" w:rsidR="00C162DD" w:rsidRPr="003E7DC5" w:rsidRDefault="00C162DD">
                  <w:pPr>
                    <w:pStyle w:val="TableHeadingSmall"/>
                    <w:rPr>
                      <w:color w:val="auto"/>
                      <w:sz w:val="20"/>
                      <w:szCs w:val="20"/>
                    </w:rPr>
                  </w:pPr>
                </w:p>
                <w:p w14:paraId="6BF5FFA6" w14:textId="77777777" w:rsidR="0036752B" w:rsidRPr="003E7DC5" w:rsidRDefault="0036752B">
                  <w:pPr>
                    <w:pStyle w:val="TableHeadingSmall"/>
                    <w:rPr>
                      <w:color w:val="auto"/>
                      <w:sz w:val="20"/>
                      <w:szCs w:val="20"/>
                    </w:rPr>
                  </w:pPr>
                </w:p>
                <w:p w14:paraId="575D7A97" w14:textId="45E98464" w:rsidR="008548BC" w:rsidRPr="003E7DC5" w:rsidRDefault="006737D1" w:rsidP="00F96CCA">
                  <w:pPr>
                    <w:pStyle w:val="TableHeadingSmall"/>
                    <w:rPr>
                      <w:color w:val="auto"/>
                      <w:sz w:val="20"/>
                      <w:szCs w:val="20"/>
                    </w:rPr>
                  </w:pPr>
                  <w:r w:rsidRPr="003E7DC5">
                    <w:rPr>
                      <w:color w:val="auto"/>
                      <w:sz w:val="20"/>
                      <w:szCs w:val="20"/>
                    </w:rPr>
                    <w:t xml:space="preserve">Due Date: </w:t>
                  </w:r>
                </w:p>
              </w:tc>
            </w:tr>
          </w:tbl>
          <w:p w14:paraId="5F553B0A" w14:textId="77777777" w:rsidR="00C162DD" w:rsidRPr="00A54E9E" w:rsidRDefault="00C162DD">
            <w:pPr>
              <w:rPr>
                <w:sz w:val="20"/>
                <w:szCs w:val="20"/>
              </w:rPr>
            </w:pPr>
          </w:p>
        </w:tc>
      </w:tr>
    </w:tbl>
    <w:p w14:paraId="5BFA1C25" w14:textId="77777777" w:rsidR="00C162DD" w:rsidRDefault="00006123">
      <w:pPr>
        <w:pStyle w:val="SpaceBetween"/>
      </w:pPr>
      <w:r>
        <w:t xml:space="preserve"> </w:t>
      </w:r>
    </w:p>
    <w:tbl>
      <w:tblPr>
        <w:tblStyle w:val="InvoiceTable"/>
        <w:tblW w:w="4987" w:type="pct"/>
        <w:tblLayout w:type="fixed"/>
        <w:tblLook w:val="04A0" w:firstRow="1" w:lastRow="0" w:firstColumn="1" w:lastColumn="0" w:noHBand="0" w:noVBand="1"/>
      </w:tblPr>
      <w:tblGrid>
        <w:gridCol w:w="1442"/>
        <w:gridCol w:w="1440"/>
        <w:gridCol w:w="4206"/>
        <w:gridCol w:w="1134"/>
        <w:gridCol w:w="1276"/>
        <w:gridCol w:w="1418"/>
      </w:tblGrid>
      <w:tr w:rsidR="00BB73EA" w:rsidRPr="00A54E9E" w14:paraId="621EA988" w14:textId="77777777" w:rsidTr="00BB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2" w:type="dxa"/>
          </w:tcPr>
          <w:p w14:paraId="2516A151" w14:textId="77777777" w:rsidR="00BB73EA" w:rsidRPr="00A54E9E" w:rsidRDefault="00BB73EA">
            <w:pPr>
              <w:pStyle w:val="TableHeadingCenter"/>
              <w:rPr>
                <w:sz w:val="20"/>
              </w:rPr>
            </w:pPr>
            <w:r w:rsidRPr="00A54E9E">
              <w:rPr>
                <w:sz w:val="20"/>
              </w:rPr>
              <w:t>Quantity</w:t>
            </w:r>
          </w:p>
        </w:tc>
        <w:tc>
          <w:tcPr>
            <w:tcW w:w="1440" w:type="dxa"/>
          </w:tcPr>
          <w:p w14:paraId="70376D26" w14:textId="77777777" w:rsidR="00BB73EA" w:rsidRPr="00A54E9E" w:rsidRDefault="00BB73EA">
            <w:pPr>
              <w:pStyle w:val="TableHeadingCenter"/>
              <w:rPr>
                <w:sz w:val="20"/>
              </w:rPr>
            </w:pPr>
            <w:r w:rsidRPr="00A54E9E">
              <w:rPr>
                <w:sz w:val="20"/>
              </w:rPr>
              <w:t>Item</w:t>
            </w:r>
          </w:p>
        </w:tc>
        <w:tc>
          <w:tcPr>
            <w:tcW w:w="4206" w:type="dxa"/>
          </w:tcPr>
          <w:p w14:paraId="19634B02" w14:textId="77777777" w:rsidR="00BB73EA" w:rsidRPr="00A54E9E" w:rsidRDefault="00BB73EA">
            <w:pPr>
              <w:pStyle w:val="TableHeadingCenter"/>
              <w:rPr>
                <w:sz w:val="20"/>
              </w:rPr>
            </w:pPr>
            <w:r w:rsidRPr="00A54E9E">
              <w:rPr>
                <w:sz w:val="20"/>
              </w:rPr>
              <w:t>Description</w:t>
            </w:r>
          </w:p>
        </w:tc>
        <w:tc>
          <w:tcPr>
            <w:tcW w:w="1134" w:type="dxa"/>
          </w:tcPr>
          <w:p w14:paraId="11415D7A" w14:textId="77777777" w:rsidR="00BB73EA" w:rsidRPr="00A54E9E" w:rsidRDefault="00BB73EA">
            <w:pPr>
              <w:pStyle w:val="TableHeadingCenter"/>
              <w:rPr>
                <w:sz w:val="20"/>
              </w:rPr>
            </w:pPr>
            <w:r w:rsidRPr="00A54E9E">
              <w:rPr>
                <w:sz w:val="20"/>
              </w:rPr>
              <w:t>Discount</w:t>
            </w:r>
          </w:p>
        </w:tc>
        <w:tc>
          <w:tcPr>
            <w:tcW w:w="1276" w:type="dxa"/>
          </w:tcPr>
          <w:p w14:paraId="13ABCB51" w14:textId="77777777" w:rsidR="00BB73EA" w:rsidRPr="00A54E9E" w:rsidRDefault="00BB73EA">
            <w:pPr>
              <w:pStyle w:val="TableHeadingCenter"/>
              <w:rPr>
                <w:sz w:val="20"/>
              </w:rPr>
            </w:pPr>
            <w:r w:rsidRPr="00A54E9E">
              <w:rPr>
                <w:sz w:val="20"/>
              </w:rPr>
              <w:t>Unit Price</w:t>
            </w:r>
          </w:p>
        </w:tc>
        <w:tc>
          <w:tcPr>
            <w:tcW w:w="1418" w:type="dxa"/>
          </w:tcPr>
          <w:p w14:paraId="40A3AC88" w14:textId="77777777" w:rsidR="00BB73EA" w:rsidRPr="00A54E9E" w:rsidRDefault="00BB73EA">
            <w:pPr>
              <w:pStyle w:val="TableHeadingCenter"/>
              <w:rPr>
                <w:sz w:val="20"/>
              </w:rPr>
            </w:pPr>
            <w:r w:rsidRPr="00A54E9E">
              <w:rPr>
                <w:sz w:val="20"/>
              </w:rPr>
              <w:t>Total</w:t>
            </w:r>
          </w:p>
        </w:tc>
      </w:tr>
      <w:tr w:rsidR="00BB73EA" w:rsidRPr="00A54E9E" w14:paraId="6F4D09A5" w14:textId="77777777" w:rsidTr="00BB73EA">
        <w:tc>
          <w:tcPr>
            <w:tcW w:w="1442" w:type="dxa"/>
          </w:tcPr>
          <w:p w14:paraId="4D5AB53A" w14:textId="5317DD58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440" w:type="dxa"/>
          </w:tcPr>
          <w:p w14:paraId="2BE73E59" w14:textId="559367B6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4206" w:type="dxa"/>
          </w:tcPr>
          <w:p w14:paraId="614FB2B9" w14:textId="12FE9CCB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1134" w:type="dxa"/>
          </w:tcPr>
          <w:p w14:paraId="49884D9B" w14:textId="4CD1CBE5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276" w:type="dxa"/>
          </w:tcPr>
          <w:p w14:paraId="0D160A74" w14:textId="2787FA37" w:rsidR="00BB73EA" w:rsidRPr="00A54E9E" w:rsidRDefault="00BB73EA">
            <w:pPr>
              <w:pStyle w:val="BodyTextRight"/>
              <w:rPr>
                <w:sz w:val="20"/>
              </w:rPr>
            </w:pPr>
          </w:p>
        </w:tc>
        <w:tc>
          <w:tcPr>
            <w:tcW w:w="1418" w:type="dxa"/>
          </w:tcPr>
          <w:p w14:paraId="219BC122" w14:textId="2696EAA5" w:rsidR="00BB73EA" w:rsidRPr="00A54E9E" w:rsidRDefault="00BB73EA">
            <w:pPr>
              <w:pStyle w:val="BodyTextRight"/>
              <w:rPr>
                <w:sz w:val="20"/>
              </w:rPr>
            </w:pPr>
          </w:p>
        </w:tc>
      </w:tr>
      <w:tr w:rsidR="00BB73EA" w:rsidRPr="00A54E9E" w14:paraId="088B667D" w14:textId="77777777" w:rsidTr="00BB73EA">
        <w:tc>
          <w:tcPr>
            <w:tcW w:w="1442" w:type="dxa"/>
          </w:tcPr>
          <w:p w14:paraId="7977E60A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440" w:type="dxa"/>
          </w:tcPr>
          <w:p w14:paraId="07C10B71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4206" w:type="dxa"/>
          </w:tcPr>
          <w:p w14:paraId="13E0A0A1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1134" w:type="dxa"/>
          </w:tcPr>
          <w:p w14:paraId="2B7F0B45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276" w:type="dxa"/>
          </w:tcPr>
          <w:p w14:paraId="43E0142F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  <w:tc>
          <w:tcPr>
            <w:tcW w:w="1418" w:type="dxa"/>
          </w:tcPr>
          <w:p w14:paraId="067318CF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</w:tr>
      <w:tr w:rsidR="00BB73EA" w:rsidRPr="00A54E9E" w14:paraId="4051F10E" w14:textId="77777777" w:rsidTr="00BB73EA">
        <w:tc>
          <w:tcPr>
            <w:tcW w:w="1442" w:type="dxa"/>
          </w:tcPr>
          <w:p w14:paraId="66E7801B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440" w:type="dxa"/>
          </w:tcPr>
          <w:p w14:paraId="5A2A7C93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4206" w:type="dxa"/>
          </w:tcPr>
          <w:p w14:paraId="2AF9FB68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1134" w:type="dxa"/>
          </w:tcPr>
          <w:p w14:paraId="532E7CC0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276" w:type="dxa"/>
          </w:tcPr>
          <w:p w14:paraId="3974C5E4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  <w:tc>
          <w:tcPr>
            <w:tcW w:w="1418" w:type="dxa"/>
          </w:tcPr>
          <w:p w14:paraId="4FD88422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</w:tr>
      <w:tr w:rsidR="00BB73EA" w:rsidRPr="00A54E9E" w14:paraId="4DA4DA5E" w14:textId="77777777" w:rsidTr="00BB73EA">
        <w:tc>
          <w:tcPr>
            <w:tcW w:w="1442" w:type="dxa"/>
          </w:tcPr>
          <w:p w14:paraId="229984B9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440" w:type="dxa"/>
          </w:tcPr>
          <w:p w14:paraId="7685707D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4206" w:type="dxa"/>
          </w:tcPr>
          <w:p w14:paraId="78396FF5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1134" w:type="dxa"/>
          </w:tcPr>
          <w:p w14:paraId="4E88F048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276" w:type="dxa"/>
          </w:tcPr>
          <w:p w14:paraId="7676D1BF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  <w:tc>
          <w:tcPr>
            <w:tcW w:w="1418" w:type="dxa"/>
          </w:tcPr>
          <w:p w14:paraId="47597330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</w:tr>
      <w:tr w:rsidR="00BB73EA" w:rsidRPr="00A54E9E" w14:paraId="427649ED" w14:textId="77777777" w:rsidTr="00BB73EA">
        <w:tc>
          <w:tcPr>
            <w:tcW w:w="1442" w:type="dxa"/>
          </w:tcPr>
          <w:p w14:paraId="485A317F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440" w:type="dxa"/>
          </w:tcPr>
          <w:p w14:paraId="4729BDD0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4206" w:type="dxa"/>
          </w:tcPr>
          <w:p w14:paraId="2763A4E3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1134" w:type="dxa"/>
          </w:tcPr>
          <w:p w14:paraId="34B96784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276" w:type="dxa"/>
          </w:tcPr>
          <w:p w14:paraId="47C4FEA1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  <w:tc>
          <w:tcPr>
            <w:tcW w:w="1418" w:type="dxa"/>
          </w:tcPr>
          <w:p w14:paraId="6B6951DC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</w:tr>
      <w:tr w:rsidR="00BB73EA" w:rsidRPr="00A54E9E" w14:paraId="17A125F2" w14:textId="77777777" w:rsidTr="00BB73EA">
        <w:tc>
          <w:tcPr>
            <w:tcW w:w="1442" w:type="dxa"/>
          </w:tcPr>
          <w:p w14:paraId="4EFEDD3E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440" w:type="dxa"/>
          </w:tcPr>
          <w:p w14:paraId="227A6CB1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4206" w:type="dxa"/>
          </w:tcPr>
          <w:p w14:paraId="4DA87B9F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1134" w:type="dxa"/>
          </w:tcPr>
          <w:p w14:paraId="539B5AE0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276" w:type="dxa"/>
          </w:tcPr>
          <w:p w14:paraId="09FA3498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  <w:tc>
          <w:tcPr>
            <w:tcW w:w="1418" w:type="dxa"/>
          </w:tcPr>
          <w:p w14:paraId="5EC0704D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</w:tr>
      <w:tr w:rsidR="00BB73EA" w:rsidRPr="00A54E9E" w14:paraId="2C1574DC" w14:textId="77777777" w:rsidTr="00BB73EA">
        <w:tc>
          <w:tcPr>
            <w:tcW w:w="1442" w:type="dxa"/>
          </w:tcPr>
          <w:p w14:paraId="1C3984F1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440" w:type="dxa"/>
          </w:tcPr>
          <w:p w14:paraId="65ADC4BA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4206" w:type="dxa"/>
          </w:tcPr>
          <w:p w14:paraId="5660EFBB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1134" w:type="dxa"/>
          </w:tcPr>
          <w:p w14:paraId="5FD9C2CE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276" w:type="dxa"/>
          </w:tcPr>
          <w:p w14:paraId="40134BED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  <w:tc>
          <w:tcPr>
            <w:tcW w:w="1418" w:type="dxa"/>
          </w:tcPr>
          <w:p w14:paraId="3F549CF0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</w:tr>
      <w:tr w:rsidR="00BB73EA" w:rsidRPr="00A54E9E" w14:paraId="22A8CB25" w14:textId="77777777" w:rsidTr="00BB73EA">
        <w:tc>
          <w:tcPr>
            <w:tcW w:w="1442" w:type="dxa"/>
          </w:tcPr>
          <w:p w14:paraId="4E30F550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440" w:type="dxa"/>
          </w:tcPr>
          <w:p w14:paraId="473FCC4A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4206" w:type="dxa"/>
          </w:tcPr>
          <w:p w14:paraId="758CFEA2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1134" w:type="dxa"/>
          </w:tcPr>
          <w:p w14:paraId="3D117F31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276" w:type="dxa"/>
          </w:tcPr>
          <w:p w14:paraId="63495BD5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  <w:tc>
          <w:tcPr>
            <w:tcW w:w="1418" w:type="dxa"/>
          </w:tcPr>
          <w:p w14:paraId="1054DCD7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</w:tr>
      <w:tr w:rsidR="00BB73EA" w:rsidRPr="00A54E9E" w14:paraId="3C85C0B1" w14:textId="77777777" w:rsidTr="00BB73EA">
        <w:tc>
          <w:tcPr>
            <w:tcW w:w="1442" w:type="dxa"/>
          </w:tcPr>
          <w:p w14:paraId="40861645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440" w:type="dxa"/>
          </w:tcPr>
          <w:p w14:paraId="73112802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4206" w:type="dxa"/>
          </w:tcPr>
          <w:p w14:paraId="7438D7D9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1134" w:type="dxa"/>
          </w:tcPr>
          <w:p w14:paraId="43BD9B3D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276" w:type="dxa"/>
          </w:tcPr>
          <w:p w14:paraId="5BF9534B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  <w:tc>
          <w:tcPr>
            <w:tcW w:w="1418" w:type="dxa"/>
          </w:tcPr>
          <w:p w14:paraId="06FD3FD0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</w:tr>
      <w:tr w:rsidR="00BB73EA" w:rsidRPr="00A54E9E" w14:paraId="7650DCFA" w14:textId="77777777" w:rsidTr="00BB73EA">
        <w:tc>
          <w:tcPr>
            <w:tcW w:w="1442" w:type="dxa"/>
          </w:tcPr>
          <w:p w14:paraId="723E0DA1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440" w:type="dxa"/>
          </w:tcPr>
          <w:p w14:paraId="519DD6B1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4206" w:type="dxa"/>
          </w:tcPr>
          <w:p w14:paraId="2F423239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1134" w:type="dxa"/>
          </w:tcPr>
          <w:p w14:paraId="198D7A18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276" w:type="dxa"/>
          </w:tcPr>
          <w:p w14:paraId="6391A5D6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  <w:tc>
          <w:tcPr>
            <w:tcW w:w="1418" w:type="dxa"/>
          </w:tcPr>
          <w:p w14:paraId="6593E8A5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</w:tr>
      <w:tr w:rsidR="00BB73EA" w:rsidRPr="00A54E9E" w14:paraId="302C4179" w14:textId="77777777" w:rsidTr="00BB73EA">
        <w:tc>
          <w:tcPr>
            <w:tcW w:w="1442" w:type="dxa"/>
          </w:tcPr>
          <w:p w14:paraId="173A5743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440" w:type="dxa"/>
          </w:tcPr>
          <w:p w14:paraId="3432634E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4206" w:type="dxa"/>
          </w:tcPr>
          <w:p w14:paraId="0C18897F" w14:textId="77777777" w:rsidR="00BB73EA" w:rsidRPr="00A54E9E" w:rsidRDefault="00BB73EA">
            <w:pPr>
              <w:pStyle w:val="BodyText"/>
              <w:rPr>
                <w:sz w:val="20"/>
              </w:rPr>
            </w:pPr>
          </w:p>
        </w:tc>
        <w:tc>
          <w:tcPr>
            <w:tcW w:w="1134" w:type="dxa"/>
          </w:tcPr>
          <w:p w14:paraId="245F7EAB" w14:textId="77777777" w:rsidR="00BB73EA" w:rsidRPr="00A54E9E" w:rsidRDefault="00BB73EA">
            <w:pPr>
              <w:pStyle w:val="BodyTextCenter"/>
              <w:rPr>
                <w:sz w:val="20"/>
              </w:rPr>
            </w:pPr>
          </w:p>
        </w:tc>
        <w:tc>
          <w:tcPr>
            <w:tcW w:w="1276" w:type="dxa"/>
          </w:tcPr>
          <w:p w14:paraId="7E8B1C11" w14:textId="77777777" w:rsidR="00BB73EA" w:rsidRPr="00A54E9E" w:rsidRDefault="00BB73EA">
            <w:pPr>
              <w:pStyle w:val="TableHeadingRight"/>
              <w:rPr>
                <w:sz w:val="20"/>
              </w:rPr>
            </w:pPr>
          </w:p>
        </w:tc>
        <w:tc>
          <w:tcPr>
            <w:tcW w:w="1418" w:type="dxa"/>
          </w:tcPr>
          <w:p w14:paraId="39C0AFFD" w14:textId="77777777" w:rsidR="00BB73EA" w:rsidRPr="00A54E9E" w:rsidRDefault="00BB73EA">
            <w:pPr>
              <w:pStyle w:val="BodyTextRight"/>
              <w:rPr>
                <w:sz w:val="20"/>
              </w:rPr>
            </w:pPr>
          </w:p>
        </w:tc>
      </w:tr>
    </w:tbl>
    <w:p w14:paraId="2CD87A27" w14:textId="77777777" w:rsidR="00C162DD" w:rsidRDefault="00C162DD"/>
    <w:tbl>
      <w:tblPr>
        <w:tblStyle w:val="InvoiceTable"/>
        <w:tblW w:w="1883" w:type="pct"/>
        <w:jc w:val="right"/>
        <w:tblInd w:w="-1395" w:type="dxa"/>
        <w:tblLook w:val="04E0" w:firstRow="1" w:lastRow="1" w:firstColumn="1" w:lastColumn="0" w:noHBand="0" w:noVBand="1"/>
      </w:tblPr>
      <w:tblGrid>
        <w:gridCol w:w="2748"/>
        <w:gridCol w:w="1374"/>
      </w:tblGrid>
      <w:tr w:rsidR="00C162DD" w:rsidRPr="00A54E9E" w14:paraId="28FF74A8" w14:textId="77777777" w:rsidTr="00B15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2748" w:type="dxa"/>
          </w:tcPr>
          <w:p w14:paraId="07D2F0AE" w14:textId="77777777" w:rsidR="00C162DD" w:rsidRPr="00A54E9E" w:rsidRDefault="00006123">
            <w:pPr>
              <w:pStyle w:val="TableHeadingRight"/>
              <w:rPr>
                <w:sz w:val="20"/>
              </w:rPr>
            </w:pPr>
            <w:r w:rsidRPr="00A54E9E">
              <w:rPr>
                <w:sz w:val="20"/>
              </w:rPr>
              <w:t>Subtotal:</w:t>
            </w:r>
          </w:p>
        </w:tc>
        <w:tc>
          <w:tcPr>
            <w:tcW w:w="1374" w:type="dxa"/>
          </w:tcPr>
          <w:p w14:paraId="4267F3C4" w14:textId="06B48D8B" w:rsidR="00C162DD" w:rsidRPr="00A54E9E" w:rsidRDefault="00C162DD">
            <w:pPr>
              <w:pStyle w:val="BodyTextRight"/>
              <w:rPr>
                <w:sz w:val="20"/>
              </w:rPr>
            </w:pPr>
          </w:p>
        </w:tc>
      </w:tr>
      <w:tr w:rsidR="00C162DD" w:rsidRPr="00A54E9E" w14:paraId="56F4B511" w14:textId="77777777" w:rsidTr="00B151C5">
        <w:trPr>
          <w:jc w:val="right"/>
        </w:trPr>
        <w:tc>
          <w:tcPr>
            <w:tcW w:w="2748" w:type="dxa"/>
          </w:tcPr>
          <w:p w14:paraId="6B2B0B53" w14:textId="77777777" w:rsidR="00C162DD" w:rsidRPr="00A54E9E" w:rsidRDefault="00006123">
            <w:pPr>
              <w:pStyle w:val="TableHeadingRight"/>
              <w:rPr>
                <w:sz w:val="20"/>
              </w:rPr>
            </w:pPr>
            <w:r w:rsidRPr="00A54E9E">
              <w:rPr>
                <w:sz w:val="20"/>
              </w:rPr>
              <w:t>Tax:</w:t>
            </w:r>
          </w:p>
        </w:tc>
        <w:tc>
          <w:tcPr>
            <w:tcW w:w="1374" w:type="dxa"/>
          </w:tcPr>
          <w:p w14:paraId="6D5E5521" w14:textId="57A6B98E" w:rsidR="00C162DD" w:rsidRPr="00A54E9E" w:rsidRDefault="00C162DD">
            <w:pPr>
              <w:pStyle w:val="BodyTextRight"/>
              <w:rPr>
                <w:sz w:val="20"/>
              </w:rPr>
            </w:pPr>
          </w:p>
        </w:tc>
      </w:tr>
      <w:tr w:rsidR="00C162DD" w:rsidRPr="00A54E9E" w14:paraId="6BC71BEF" w14:textId="77777777" w:rsidTr="00B151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2748" w:type="dxa"/>
          </w:tcPr>
          <w:p w14:paraId="04D3448A" w14:textId="77777777" w:rsidR="00C162DD" w:rsidRPr="003E7DC5" w:rsidRDefault="00006123">
            <w:pPr>
              <w:pStyle w:val="TableHeadingRight"/>
              <w:rPr>
                <w:color w:val="auto"/>
                <w:sz w:val="20"/>
              </w:rPr>
            </w:pPr>
            <w:r w:rsidRPr="003E7DC5">
              <w:rPr>
                <w:color w:val="auto"/>
                <w:sz w:val="20"/>
              </w:rPr>
              <w:t>Balance Due:</w:t>
            </w:r>
            <w:r w:rsidR="0036752B" w:rsidRPr="003E7DC5">
              <w:rPr>
                <w:color w:val="auto"/>
                <w:sz w:val="20"/>
              </w:rPr>
              <w:t xml:space="preserve"> (CAD)</w:t>
            </w:r>
          </w:p>
        </w:tc>
        <w:tc>
          <w:tcPr>
            <w:tcW w:w="1374" w:type="dxa"/>
          </w:tcPr>
          <w:p w14:paraId="37F9232C" w14:textId="32294EEF" w:rsidR="00C162DD" w:rsidRPr="003E7DC5" w:rsidRDefault="00C162DD">
            <w:pPr>
              <w:pStyle w:val="BodyTextRight"/>
              <w:rPr>
                <w:sz w:val="20"/>
              </w:rPr>
            </w:pPr>
          </w:p>
        </w:tc>
      </w:tr>
    </w:tbl>
    <w:p w14:paraId="50878E91" w14:textId="77777777" w:rsidR="00C162DD" w:rsidRDefault="00B151C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53C7F" wp14:editId="5B9EBC96">
                <wp:simplePos x="0" y="0"/>
                <wp:positionH relativeFrom="column">
                  <wp:posOffset>2171700</wp:posOffset>
                </wp:positionH>
                <wp:positionV relativeFrom="paragraph">
                  <wp:posOffset>369570</wp:posOffset>
                </wp:positionV>
                <wp:extent cx="25146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BA121" w14:textId="649ECF52" w:rsidR="006737D1" w:rsidRDefault="006737D1">
                            <w:r>
                              <w:t>PLEASE MAKE ALL CHECKS PAYABLE TO:</w:t>
                            </w:r>
                            <w:r>
                              <w:br/>
                            </w:r>
                            <w:r w:rsidR="00F96CCA">
                              <w:t>Blog Name or Your Name</w:t>
                            </w:r>
                            <w:r>
                              <w:br/>
                            </w:r>
                            <w:r w:rsidR="00F96CCA">
                              <w:t>Address</w:t>
                            </w:r>
                            <w:r>
                              <w:br/>
                            </w:r>
                            <w:r w:rsidR="00F96CCA">
                              <w:t>City</w:t>
                            </w:r>
                            <w:r>
                              <w:t xml:space="preserve">, </w:t>
                            </w:r>
                            <w:r w:rsidR="00F96CCA">
                              <w:t>Province</w:t>
                            </w:r>
                            <w:r>
                              <w:br/>
                            </w:r>
                            <w:r w:rsidR="00F96CCA">
                              <w:t>Postal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29.1pt;width:198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" filled="f" stroked="f">
                <v:textbox>
                  <w:txbxContent>
                    <w:p w14:paraId="147BA121" w14:textId="649ECF52" w:rsidR="006737D1" w:rsidRDefault="006737D1">
                      <w:r>
                        <w:t>PLEASE MAKE ALL CHECKS PAYABLE TO:</w:t>
                      </w:r>
                      <w:r>
                        <w:br/>
                      </w:r>
                      <w:r w:rsidR="00F96CCA">
                        <w:t>Blog Name or Your Name</w:t>
                      </w:r>
                      <w:r>
                        <w:br/>
                      </w:r>
                      <w:r w:rsidR="00F96CCA">
                        <w:t>Address</w:t>
                      </w:r>
                      <w:r>
                        <w:br/>
                      </w:r>
                      <w:r w:rsidR="00F96CCA">
                        <w:t>City</w:t>
                      </w:r>
                      <w:r>
                        <w:t xml:space="preserve">, </w:t>
                      </w:r>
                      <w:r w:rsidR="00F96CCA">
                        <w:t>Province</w:t>
                      </w:r>
                      <w:r>
                        <w:br/>
                      </w:r>
                      <w:r w:rsidR="00F96CCA">
                        <w:t>Postal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5A86C" wp14:editId="1B0B2096">
                <wp:simplePos x="0" y="0"/>
                <wp:positionH relativeFrom="column">
                  <wp:posOffset>4800600</wp:posOffset>
                </wp:positionH>
                <wp:positionV relativeFrom="paragraph">
                  <wp:posOffset>369570</wp:posOffset>
                </wp:positionV>
                <wp:extent cx="2057400" cy="914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373F9" w14:textId="3B847AE5" w:rsidR="006737D1" w:rsidRDefault="006737D1">
                            <w:r>
                              <w:t>NOTES: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margin-left:378pt;margin-top:29.1pt;width:162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" filled="f" stroked="f">
                <v:textbox>
                  <w:txbxContent>
                    <w:p w14:paraId="0A1373F9" w14:textId="3B847AE5" w:rsidR="006737D1" w:rsidRDefault="006737D1">
                      <w:r>
                        <w:t>NOTES: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DDCF5" wp14:editId="04425AE8">
                <wp:simplePos x="0" y="0"/>
                <wp:positionH relativeFrom="column">
                  <wp:posOffset>0</wp:posOffset>
                </wp:positionH>
                <wp:positionV relativeFrom="paragraph">
                  <wp:posOffset>369570</wp:posOffset>
                </wp:positionV>
                <wp:extent cx="20574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43433" w14:textId="1C780AF1" w:rsidR="006737D1" w:rsidRDefault="006737D1">
                            <w:r>
                              <w:t>DIRECT ALL INQUIRIES TO:</w:t>
                            </w:r>
                            <w:r>
                              <w:br/>
                            </w:r>
                            <w:r w:rsidR="00F96CCA">
                              <w:t>Name</w:t>
                            </w:r>
                          </w:p>
                          <w:p w14:paraId="2B3373C0" w14:textId="32E4DE64" w:rsidR="006737D1" w:rsidRDefault="006737D1">
                            <w:r>
                              <w:t>(</w:t>
                            </w:r>
                            <w:r w:rsidR="00F96CCA">
                              <w:t>555</w:t>
                            </w:r>
                            <w:r>
                              <w:t xml:space="preserve">) </w:t>
                            </w:r>
                            <w:r w:rsidR="00F96CCA">
                              <w:t>555</w:t>
                            </w:r>
                            <w:r>
                              <w:t>-</w:t>
                            </w:r>
                            <w:r w:rsidR="00F96CCA">
                              <w:t>555</w:t>
                            </w:r>
                            <w:r>
                              <w:t>5</w:t>
                            </w:r>
                          </w:p>
                          <w:p w14:paraId="6FEC63E4" w14:textId="5F5D0EF2" w:rsidR="006737D1" w:rsidRDefault="006737D1">
                            <w:r>
                              <w:t xml:space="preserve">email: </w:t>
                            </w:r>
                            <w:r w:rsidR="00F96CCA">
                              <w:t>you</w:t>
                            </w:r>
                            <w:r>
                              <w:t>@</w:t>
                            </w:r>
                            <w:r w:rsidR="00F96CCA">
                              <w:t>yourblog.</w:t>
                            </w:r>
                            <w: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0;margin-top:29.1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+S82s8CAAAW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" filled="f" stroked="f">
                <v:textbox>
                  <w:txbxContent>
                    <w:p w14:paraId="7C643433" w14:textId="1C780AF1" w:rsidR="006737D1" w:rsidRDefault="006737D1">
                      <w:r>
                        <w:t>DIRECT ALL INQUIRIES TO:</w:t>
                      </w:r>
                      <w:r>
                        <w:br/>
                      </w:r>
                      <w:r w:rsidR="00F96CCA">
                        <w:t>Name</w:t>
                      </w:r>
                    </w:p>
                    <w:p w14:paraId="2B3373C0" w14:textId="32E4DE64" w:rsidR="006737D1" w:rsidRDefault="006737D1">
                      <w:r>
                        <w:t>(</w:t>
                      </w:r>
                      <w:r w:rsidR="00F96CCA">
                        <w:t>555</w:t>
                      </w:r>
                      <w:r>
                        <w:t xml:space="preserve">) </w:t>
                      </w:r>
                      <w:r w:rsidR="00F96CCA">
                        <w:t>555</w:t>
                      </w:r>
                      <w:r>
                        <w:t>-</w:t>
                      </w:r>
                      <w:r w:rsidR="00F96CCA">
                        <w:t>555</w:t>
                      </w:r>
                      <w:r>
                        <w:t>5</w:t>
                      </w:r>
                    </w:p>
                    <w:p w14:paraId="6FEC63E4" w14:textId="5F5D0EF2" w:rsidR="006737D1" w:rsidRDefault="006737D1">
                      <w:r>
                        <w:t xml:space="preserve">email: </w:t>
                      </w:r>
                      <w:r w:rsidR="00F96CCA">
                        <w:t>you</w:t>
                      </w:r>
                      <w:r>
                        <w:t>@</w:t>
                      </w:r>
                      <w:r w:rsidR="00F96CCA">
                        <w:t>yourblog.</w:t>
                      </w:r>
                      <w:r>
                        <w:t>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75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616BB" wp14:editId="7EC2A9FE">
                <wp:simplePos x="0" y="0"/>
                <wp:positionH relativeFrom="column">
                  <wp:posOffset>114300</wp:posOffset>
                </wp:positionH>
                <wp:positionV relativeFrom="paragraph">
                  <wp:posOffset>1684655</wp:posOffset>
                </wp:positionV>
                <wp:extent cx="68580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0B085" w14:textId="77777777" w:rsidR="006737D1" w:rsidRPr="00A54E9E" w:rsidRDefault="006737D1" w:rsidP="0036752B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54E9E">
                              <w:rPr>
                                <w:i/>
                                <w:sz w:val="20"/>
                                <w:szCs w:val="20"/>
                              </w:rPr>
                              <w:t>THANK YOU FOR YOUR BUSINESS!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9pt;margin-top:132.65pt;width:540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" filled="f" stroked="f">
                <v:textbox>
                  <w:txbxContent>
                    <w:p w14:paraId="39F0B085" w14:textId="77777777" w:rsidR="006737D1" w:rsidRPr="00A54E9E" w:rsidRDefault="006737D1" w:rsidP="0036752B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A54E9E">
                        <w:rPr>
                          <w:i/>
                          <w:sz w:val="20"/>
                          <w:szCs w:val="20"/>
                        </w:rPr>
                        <w:t>THANK YOU FOR YOUR BUSINESS!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162DD" w:rsidSect="00C162DD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2A463" w14:textId="77777777" w:rsidR="006737D1" w:rsidRDefault="006737D1">
      <w:r>
        <w:separator/>
      </w:r>
    </w:p>
  </w:endnote>
  <w:endnote w:type="continuationSeparator" w:id="0">
    <w:p w14:paraId="35F73948" w14:textId="77777777" w:rsidR="006737D1" w:rsidRDefault="0067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07FF8" w14:textId="77777777" w:rsidR="006737D1" w:rsidRDefault="006737D1">
      <w:r>
        <w:separator/>
      </w:r>
    </w:p>
  </w:footnote>
  <w:footnote w:type="continuationSeparator" w:id="0">
    <w:p w14:paraId="3A315050" w14:textId="77777777" w:rsidR="006737D1" w:rsidRDefault="006737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10530"/>
      <w:gridCol w:w="270"/>
    </w:tblGrid>
    <w:tr w:rsidR="006737D1" w14:paraId="3DEFC26D" w14:textId="77777777">
      <w:trPr>
        <w:trHeight w:hRule="exact" w:val="864"/>
      </w:trPr>
      <w:tc>
        <w:tcPr>
          <w:tcW w:w="10530" w:type="dxa"/>
        </w:tcPr>
        <w:p w14:paraId="6128F4ED" w14:textId="77777777" w:rsidR="006737D1" w:rsidRDefault="006737D1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70" w:type="dxa"/>
          <w:shd w:val="clear" w:color="auto" w:fill="990000" w:themeFill="accent1"/>
        </w:tcPr>
        <w:p w14:paraId="7B491677" w14:textId="77777777" w:rsidR="006737D1" w:rsidRDefault="006737D1"/>
      </w:tc>
    </w:tr>
  </w:tbl>
  <w:p w14:paraId="3202985B" w14:textId="77777777" w:rsidR="006737D1" w:rsidRDefault="006737D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F6BD" w14:textId="77777777" w:rsidR="006737D1" w:rsidRPr="00B5533D" w:rsidRDefault="006737D1" w:rsidP="00421D6A">
    <w:pPr>
      <w:pStyle w:val="Header"/>
      <w:rPr>
        <w:rFonts w:ascii="Helvetica" w:hAnsi="Helvetica"/>
        <w:sz w:val="48"/>
        <w:szCs w:val="48"/>
      </w:rPr>
    </w:pPr>
    <w:r w:rsidRPr="00B5533D">
      <w:rPr>
        <w:rFonts w:ascii="Helvetica" w:hAnsi="Helvetica"/>
        <w:sz w:val="48"/>
        <w:szCs w:val="48"/>
      </w:rPr>
      <w:t>INVOICE</w:t>
    </w:r>
  </w:p>
  <w:p w14:paraId="5BF29C8E" w14:textId="77777777" w:rsidR="006737D1" w:rsidRPr="00421D6A" w:rsidRDefault="00F96CCA" w:rsidP="00421D6A">
    <w:pPr>
      <w:pStyle w:val="Header"/>
    </w:pPr>
    <w:r>
      <w:pict w14:anchorId="607570F7">
        <v:rect id="_x0000_i1025" style="width:0;height:1.5pt" o:hralign="center" o:hrstd="t" o:hr="t" fillcolor="#aaa" stroked="f">
          <v:imagedata r:id="rId1" o:title=""/>
        </v:rect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54CCC6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2A49E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E88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B4467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7DC37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8A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C842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8C67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8A69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7445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en-US" w:vendorID="64" w:dllVersion="131078" w:nlCheck="1" w:checkStyle="1"/>
  <w:proofState w:spelling="clean" w:grammar="clean"/>
  <w:attachedTemplate r:id="rId1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421D6A"/>
    <w:rsid w:val="0000406D"/>
    <w:rsid w:val="00006123"/>
    <w:rsid w:val="000959F1"/>
    <w:rsid w:val="00216815"/>
    <w:rsid w:val="00280C2E"/>
    <w:rsid w:val="0036752B"/>
    <w:rsid w:val="003E7DC5"/>
    <w:rsid w:val="00421D6A"/>
    <w:rsid w:val="005977AF"/>
    <w:rsid w:val="006737D1"/>
    <w:rsid w:val="007C55DD"/>
    <w:rsid w:val="008548BC"/>
    <w:rsid w:val="008B7A76"/>
    <w:rsid w:val="00A05AE4"/>
    <w:rsid w:val="00A54E9E"/>
    <w:rsid w:val="00B151C5"/>
    <w:rsid w:val="00BA6B51"/>
    <w:rsid w:val="00BB73EA"/>
    <w:rsid w:val="00C162DD"/>
    <w:rsid w:val="00CF7043"/>
    <w:rsid w:val="00F9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C0D6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62DD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C16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6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6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62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62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62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62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62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2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62DD"/>
    <w:pPr>
      <w:spacing w:after="200"/>
      <w:ind w:right="144"/>
      <w:jc w:val="right"/>
    </w:pPr>
    <w:rPr>
      <w:color w:val="404040" w:themeColor="text1" w:themeTint="BF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C162DD"/>
    <w:rPr>
      <w:color w:val="404040" w:themeColor="text1" w:themeTint="BF"/>
      <w:sz w:val="20"/>
      <w:szCs w:val="24"/>
    </w:rPr>
  </w:style>
  <w:style w:type="paragraph" w:styleId="Footer">
    <w:name w:val="footer"/>
    <w:basedOn w:val="Normal"/>
    <w:link w:val="FooterChar"/>
    <w:rsid w:val="00C162DD"/>
    <w:pPr>
      <w:tabs>
        <w:tab w:val="center" w:pos="4680"/>
        <w:tab w:val="right" w:pos="9360"/>
      </w:tabs>
      <w:spacing w:before="240"/>
      <w:jc w:val="right"/>
    </w:pPr>
    <w:rPr>
      <w:color w:val="A4A4A4" w:themeColor="accent5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162DD"/>
    <w:rPr>
      <w:color w:val="A4A4A4" w:themeColor="accent5"/>
      <w:sz w:val="16"/>
      <w:szCs w:val="16"/>
    </w:rPr>
  </w:style>
  <w:style w:type="paragraph" w:customStyle="1" w:styleId="Header-Left">
    <w:name w:val="Header-Left"/>
    <w:basedOn w:val="Normal"/>
    <w:rsid w:val="00C162DD"/>
    <w:pPr>
      <w:spacing w:before="1100"/>
      <w:ind w:left="43"/>
    </w:pPr>
    <w:rPr>
      <w:rFonts w:asciiTheme="majorHAnsi" w:eastAsiaTheme="majorEastAsia" w:hAnsiTheme="majorHAnsi"/>
      <w:color w:val="A4A4A4" w:themeColor="accent5"/>
      <w:sz w:val="40"/>
    </w:rPr>
  </w:style>
  <w:style w:type="paragraph" w:customStyle="1" w:styleId="Header-Right">
    <w:name w:val="Header-Right"/>
    <w:basedOn w:val="Normal"/>
    <w:rsid w:val="00C162DD"/>
    <w:pPr>
      <w:spacing w:before="60" w:after="720"/>
      <w:ind w:right="216"/>
      <w:jc w:val="right"/>
    </w:pPr>
    <w:rPr>
      <w:sz w:val="52"/>
    </w:rPr>
  </w:style>
  <w:style w:type="table" w:customStyle="1" w:styleId="BodyTable">
    <w:name w:val="Body Table"/>
    <w:basedOn w:val="TableNormal"/>
    <w:rsid w:val="00C162DD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-Borderless">
    <w:name w:val="Host Table - Borderless"/>
    <w:basedOn w:val="TableNormal"/>
    <w:rsid w:val="00C162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162DD"/>
    <w:pPr>
      <w:spacing w:before="40" w:after="8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C162DD"/>
    <w:rPr>
      <w:sz w:val="18"/>
      <w:szCs w:val="20"/>
    </w:rPr>
  </w:style>
  <w:style w:type="paragraph" w:customStyle="1" w:styleId="TableHeadingLeft">
    <w:name w:val="Table Heading Left"/>
    <w:basedOn w:val="BodyText"/>
    <w:rsid w:val="00C162DD"/>
    <w:rPr>
      <w:color w:val="404040" w:themeColor="text1" w:themeTint="BF"/>
    </w:rPr>
  </w:style>
  <w:style w:type="paragraph" w:customStyle="1" w:styleId="SpaceBetween">
    <w:name w:val="Space Between"/>
    <w:basedOn w:val="Normal"/>
    <w:rsid w:val="00C162DD"/>
    <w:pPr>
      <w:spacing w:after="360"/>
    </w:pPr>
    <w:rPr>
      <w:color w:val="404040" w:themeColor="text1" w:themeTint="BF"/>
    </w:rPr>
  </w:style>
  <w:style w:type="paragraph" w:customStyle="1" w:styleId="TableHeadingRight">
    <w:name w:val="Table Heading Right"/>
    <w:basedOn w:val="TableHeadingLeft"/>
    <w:rsid w:val="00C162DD"/>
    <w:pPr>
      <w:jc w:val="right"/>
    </w:pPr>
  </w:style>
  <w:style w:type="table" w:customStyle="1" w:styleId="InvoiceTable">
    <w:name w:val="Invoice Table"/>
    <w:basedOn w:val="TableNormal"/>
    <w:rsid w:val="00C162DD"/>
    <w:tblPr>
      <w:tblInd w:w="72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tblPr/>
      <w:tcPr>
        <w:shd w:val="clear" w:color="auto" w:fill="F2F2F2" w:themeFill="background1" w:themeFillShade="F2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customStyle="1" w:styleId="TableHeadingCenter">
    <w:name w:val="Table Heading Center"/>
    <w:basedOn w:val="Normal"/>
    <w:rsid w:val="00C162DD"/>
    <w:pPr>
      <w:spacing w:before="60" w:after="60"/>
      <w:jc w:val="center"/>
    </w:pPr>
    <w:rPr>
      <w:color w:val="404040" w:themeColor="text1" w:themeTint="BF"/>
      <w:szCs w:val="20"/>
    </w:rPr>
  </w:style>
  <w:style w:type="paragraph" w:customStyle="1" w:styleId="TableHeadingSmall">
    <w:name w:val="Table Heading Small"/>
    <w:basedOn w:val="TableHeadingLeft"/>
    <w:rsid w:val="00C162DD"/>
    <w:pPr>
      <w:spacing w:before="20" w:after="20"/>
    </w:pPr>
    <w:rPr>
      <w:color w:val="000000" w:themeColor="text1"/>
      <w:sz w:val="16"/>
      <w:szCs w:val="16"/>
    </w:rPr>
  </w:style>
  <w:style w:type="paragraph" w:customStyle="1" w:styleId="BodyTextCenter">
    <w:name w:val="Body Text Center"/>
    <w:basedOn w:val="BodyText"/>
    <w:rsid w:val="00C162DD"/>
    <w:pPr>
      <w:spacing w:after="40"/>
      <w:jc w:val="center"/>
    </w:pPr>
  </w:style>
  <w:style w:type="paragraph" w:customStyle="1" w:styleId="BodyTextRight">
    <w:name w:val="Body Text Right"/>
    <w:basedOn w:val="BodyText"/>
    <w:rsid w:val="00C162DD"/>
    <w:pPr>
      <w:spacing w:after="40"/>
      <w:ind w:right="180"/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C16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62D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162DD"/>
  </w:style>
  <w:style w:type="paragraph" w:styleId="BlockText">
    <w:name w:val="Block Text"/>
    <w:basedOn w:val="Normal"/>
    <w:semiHidden/>
    <w:unhideWhenUsed/>
    <w:rsid w:val="00C162DD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162D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162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162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162DD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162DD"/>
    <w:rPr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162DD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162D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162DD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C162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162DD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C162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162D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162DD"/>
    <w:pPr>
      <w:spacing w:after="200"/>
    </w:pPr>
    <w:rPr>
      <w:b/>
      <w:bCs/>
      <w:color w:val="990000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C162DD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162DD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C162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6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6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62D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162DD"/>
  </w:style>
  <w:style w:type="character" w:customStyle="1" w:styleId="DateChar">
    <w:name w:val="Date Char"/>
    <w:basedOn w:val="DefaultParagraphFont"/>
    <w:link w:val="Date"/>
    <w:semiHidden/>
    <w:rsid w:val="00C162DD"/>
    <w:rPr>
      <w:sz w:val="18"/>
    </w:rPr>
  </w:style>
  <w:style w:type="paragraph" w:styleId="DocumentMap">
    <w:name w:val="Document Map"/>
    <w:basedOn w:val="Normal"/>
    <w:link w:val="DocumentMapChar"/>
    <w:semiHidden/>
    <w:unhideWhenUsed/>
    <w:rsid w:val="00C162D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162D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162DD"/>
  </w:style>
  <w:style w:type="character" w:customStyle="1" w:styleId="E-mailSignatureChar">
    <w:name w:val="E-mail Signature Char"/>
    <w:basedOn w:val="DefaultParagraphFont"/>
    <w:link w:val="E-mailSignature"/>
    <w:semiHidden/>
    <w:rsid w:val="00C162DD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C162D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62D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162D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162D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162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62D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162DD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162DD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162DD"/>
    <w:rPr>
      <w:rFonts w:asciiTheme="majorHAnsi" w:eastAsiaTheme="majorEastAsia" w:hAnsiTheme="majorHAnsi" w:cstheme="majorBidi"/>
      <w:b/>
      <w:bCs/>
      <w:color w:val="990000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C162DD"/>
    <w:rPr>
      <w:rFonts w:asciiTheme="majorHAnsi" w:eastAsiaTheme="majorEastAsia" w:hAnsiTheme="majorHAnsi" w:cstheme="majorBidi"/>
      <w:b/>
      <w:bCs/>
      <w:i/>
      <w:iCs/>
      <w:color w:val="990000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C162DD"/>
    <w:rPr>
      <w:rFonts w:asciiTheme="majorHAnsi" w:eastAsiaTheme="majorEastAsia" w:hAnsiTheme="majorHAnsi" w:cstheme="majorBidi"/>
      <w:color w:val="4C0000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C162DD"/>
    <w:rPr>
      <w:rFonts w:asciiTheme="majorHAnsi" w:eastAsiaTheme="majorEastAsia" w:hAnsiTheme="majorHAnsi" w:cstheme="majorBidi"/>
      <w:i/>
      <w:iCs/>
      <w:color w:val="4C000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C162DD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C162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162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162D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162DD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C162D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162D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162DD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C162DD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C162DD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C162DD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C162DD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C162DD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C162DD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C162DD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C162DD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C162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162DD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162DD"/>
    <w:rPr>
      <w:b/>
      <w:bCs/>
      <w:i/>
      <w:iCs/>
      <w:color w:val="990000" w:themeColor="accent1"/>
      <w:sz w:val="18"/>
    </w:rPr>
  </w:style>
  <w:style w:type="paragraph" w:styleId="List">
    <w:name w:val="List"/>
    <w:basedOn w:val="Normal"/>
    <w:semiHidden/>
    <w:unhideWhenUsed/>
    <w:rsid w:val="00C162D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162D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162D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162D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162DD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162DD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162D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162D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162D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162D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162D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162D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162D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162D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162D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162D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162D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162D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162D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162D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C162D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16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62D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16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162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162DD"/>
    <w:rPr>
      <w:sz w:val="18"/>
    </w:rPr>
  </w:style>
  <w:style w:type="paragraph" w:styleId="NormalWeb">
    <w:name w:val="Normal (Web)"/>
    <w:basedOn w:val="Normal"/>
    <w:semiHidden/>
    <w:unhideWhenUsed/>
    <w:rsid w:val="00C162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162D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162DD"/>
  </w:style>
  <w:style w:type="character" w:customStyle="1" w:styleId="NoteHeadingChar">
    <w:name w:val="Note Heading Char"/>
    <w:basedOn w:val="DefaultParagraphFont"/>
    <w:link w:val="NoteHeading"/>
    <w:semiHidden/>
    <w:rsid w:val="00C162DD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C162D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162D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162D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162DD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162DD"/>
  </w:style>
  <w:style w:type="character" w:customStyle="1" w:styleId="SalutationChar">
    <w:name w:val="Salutation Char"/>
    <w:basedOn w:val="DefaultParagraphFont"/>
    <w:link w:val="Salutation"/>
    <w:semiHidden/>
    <w:rsid w:val="00C162DD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C162DD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162DD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C162DD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162DD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162DD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C162DD"/>
  </w:style>
  <w:style w:type="paragraph" w:styleId="Title">
    <w:name w:val="Title"/>
    <w:basedOn w:val="Normal"/>
    <w:next w:val="Normal"/>
    <w:link w:val="TitleChar"/>
    <w:qFormat/>
    <w:rsid w:val="00C162DD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162DD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162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162D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162DD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C162DD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C162DD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C162DD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C162DD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C162DD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C162DD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C162DD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C162DD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62DD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C16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6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6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62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62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62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62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62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2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62DD"/>
    <w:pPr>
      <w:spacing w:after="200"/>
      <w:ind w:right="144"/>
      <w:jc w:val="right"/>
    </w:pPr>
    <w:rPr>
      <w:color w:val="404040" w:themeColor="text1" w:themeTint="BF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C162DD"/>
    <w:rPr>
      <w:color w:val="404040" w:themeColor="text1" w:themeTint="BF"/>
      <w:sz w:val="20"/>
      <w:szCs w:val="24"/>
    </w:rPr>
  </w:style>
  <w:style w:type="paragraph" w:styleId="Footer">
    <w:name w:val="footer"/>
    <w:basedOn w:val="Normal"/>
    <w:link w:val="FooterChar"/>
    <w:rsid w:val="00C162DD"/>
    <w:pPr>
      <w:tabs>
        <w:tab w:val="center" w:pos="4680"/>
        <w:tab w:val="right" w:pos="9360"/>
      </w:tabs>
      <w:spacing w:before="240"/>
      <w:jc w:val="right"/>
    </w:pPr>
    <w:rPr>
      <w:color w:val="A4A4A4" w:themeColor="accent5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162DD"/>
    <w:rPr>
      <w:color w:val="A4A4A4" w:themeColor="accent5"/>
      <w:sz w:val="16"/>
      <w:szCs w:val="16"/>
    </w:rPr>
  </w:style>
  <w:style w:type="paragraph" w:customStyle="1" w:styleId="Header-Left">
    <w:name w:val="Header-Left"/>
    <w:basedOn w:val="Normal"/>
    <w:rsid w:val="00C162DD"/>
    <w:pPr>
      <w:spacing w:before="1100"/>
      <w:ind w:left="43"/>
    </w:pPr>
    <w:rPr>
      <w:rFonts w:asciiTheme="majorHAnsi" w:eastAsiaTheme="majorEastAsia" w:hAnsiTheme="majorHAnsi"/>
      <w:color w:val="A4A4A4" w:themeColor="accent5"/>
      <w:sz w:val="40"/>
    </w:rPr>
  </w:style>
  <w:style w:type="paragraph" w:customStyle="1" w:styleId="Header-Right">
    <w:name w:val="Header-Right"/>
    <w:basedOn w:val="Normal"/>
    <w:rsid w:val="00C162DD"/>
    <w:pPr>
      <w:spacing w:before="60" w:after="720"/>
      <w:ind w:right="216"/>
      <w:jc w:val="right"/>
    </w:pPr>
    <w:rPr>
      <w:sz w:val="52"/>
    </w:rPr>
  </w:style>
  <w:style w:type="table" w:customStyle="1" w:styleId="BodyTable">
    <w:name w:val="Body Table"/>
    <w:basedOn w:val="TableNormal"/>
    <w:rsid w:val="00C162DD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-Borderless">
    <w:name w:val="Host Table - Borderless"/>
    <w:basedOn w:val="TableNormal"/>
    <w:rsid w:val="00C162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162DD"/>
    <w:pPr>
      <w:spacing w:before="40" w:after="8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C162DD"/>
    <w:rPr>
      <w:sz w:val="18"/>
      <w:szCs w:val="20"/>
    </w:rPr>
  </w:style>
  <w:style w:type="paragraph" w:customStyle="1" w:styleId="TableHeadingLeft">
    <w:name w:val="Table Heading Left"/>
    <w:basedOn w:val="BodyText"/>
    <w:rsid w:val="00C162DD"/>
    <w:rPr>
      <w:color w:val="404040" w:themeColor="text1" w:themeTint="BF"/>
    </w:rPr>
  </w:style>
  <w:style w:type="paragraph" w:customStyle="1" w:styleId="SpaceBetween">
    <w:name w:val="Space Between"/>
    <w:basedOn w:val="Normal"/>
    <w:rsid w:val="00C162DD"/>
    <w:pPr>
      <w:spacing w:after="360"/>
    </w:pPr>
    <w:rPr>
      <w:color w:val="404040" w:themeColor="text1" w:themeTint="BF"/>
    </w:rPr>
  </w:style>
  <w:style w:type="paragraph" w:customStyle="1" w:styleId="TableHeadingRight">
    <w:name w:val="Table Heading Right"/>
    <w:basedOn w:val="TableHeadingLeft"/>
    <w:rsid w:val="00C162DD"/>
    <w:pPr>
      <w:jc w:val="right"/>
    </w:pPr>
  </w:style>
  <w:style w:type="table" w:customStyle="1" w:styleId="InvoiceTable">
    <w:name w:val="Invoice Table"/>
    <w:basedOn w:val="TableNormal"/>
    <w:rsid w:val="00C162DD"/>
    <w:tblPr>
      <w:tblInd w:w="72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tblPr/>
      <w:tcPr>
        <w:shd w:val="clear" w:color="auto" w:fill="F2F2F2" w:themeFill="background1" w:themeFillShade="F2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customStyle="1" w:styleId="TableHeadingCenter">
    <w:name w:val="Table Heading Center"/>
    <w:basedOn w:val="Normal"/>
    <w:rsid w:val="00C162DD"/>
    <w:pPr>
      <w:spacing w:before="60" w:after="60"/>
      <w:jc w:val="center"/>
    </w:pPr>
    <w:rPr>
      <w:color w:val="404040" w:themeColor="text1" w:themeTint="BF"/>
      <w:szCs w:val="20"/>
    </w:rPr>
  </w:style>
  <w:style w:type="paragraph" w:customStyle="1" w:styleId="TableHeadingSmall">
    <w:name w:val="Table Heading Small"/>
    <w:basedOn w:val="TableHeadingLeft"/>
    <w:rsid w:val="00C162DD"/>
    <w:pPr>
      <w:spacing w:before="20" w:after="20"/>
    </w:pPr>
    <w:rPr>
      <w:color w:val="000000" w:themeColor="text1"/>
      <w:sz w:val="16"/>
      <w:szCs w:val="16"/>
    </w:rPr>
  </w:style>
  <w:style w:type="paragraph" w:customStyle="1" w:styleId="BodyTextCenter">
    <w:name w:val="Body Text Center"/>
    <w:basedOn w:val="BodyText"/>
    <w:rsid w:val="00C162DD"/>
    <w:pPr>
      <w:spacing w:after="40"/>
      <w:jc w:val="center"/>
    </w:pPr>
  </w:style>
  <w:style w:type="paragraph" w:customStyle="1" w:styleId="BodyTextRight">
    <w:name w:val="Body Text Right"/>
    <w:basedOn w:val="BodyText"/>
    <w:rsid w:val="00C162DD"/>
    <w:pPr>
      <w:spacing w:after="40"/>
      <w:ind w:right="180"/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C16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62D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162DD"/>
  </w:style>
  <w:style w:type="paragraph" w:styleId="BlockText">
    <w:name w:val="Block Text"/>
    <w:basedOn w:val="Normal"/>
    <w:semiHidden/>
    <w:unhideWhenUsed/>
    <w:rsid w:val="00C162DD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162D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162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162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162DD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162DD"/>
    <w:rPr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162DD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162D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162DD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C162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162DD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C162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162D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162DD"/>
    <w:pPr>
      <w:spacing w:after="200"/>
    </w:pPr>
    <w:rPr>
      <w:b/>
      <w:bCs/>
      <w:color w:val="990000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C162DD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162DD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C162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6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6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62D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162DD"/>
  </w:style>
  <w:style w:type="character" w:customStyle="1" w:styleId="DateChar">
    <w:name w:val="Date Char"/>
    <w:basedOn w:val="DefaultParagraphFont"/>
    <w:link w:val="Date"/>
    <w:semiHidden/>
    <w:rsid w:val="00C162DD"/>
    <w:rPr>
      <w:sz w:val="18"/>
    </w:rPr>
  </w:style>
  <w:style w:type="paragraph" w:styleId="DocumentMap">
    <w:name w:val="Document Map"/>
    <w:basedOn w:val="Normal"/>
    <w:link w:val="DocumentMapChar"/>
    <w:semiHidden/>
    <w:unhideWhenUsed/>
    <w:rsid w:val="00C162D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162D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162DD"/>
  </w:style>
  <w:style w:type="character" w:customStyle="1" w:styleId="E-mailSignatureChar">
    <w:name w:val="E-mail Signature Char"/>
    <w:basedOn w:val="DefaultParagraphFont"/>
    <w:link w:val="E-mailSignature"/>
    <w:semiHidden/>
    <w:rsid w:val="00C162DD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C162D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62D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162D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162D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162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62D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162DD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162DD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162DD"/>
    <w:rPr>
      <w:rFonts w:asciiTheme="majorHAnsi" w:eastAsiaTheme="majorEastAsia" w:hAnsiTheme="majorHAnsi" w:cstheme="majorBidi"/>
      <w:b/>
      <w:bCs/>
      <w:color w:val="990000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C162DD"/>
    <w:rPr>
      <w:rFonts w:asciiTheme="majorHAnsi" w:eastAsiaTheme="majorEastAsia" w:hAnsiTheme="majorHAnsi" w:cstheme="majorBidi"/>
      <w:b/>
      <w:bCs/>
      <w:i/>
      <w:iCs/>
      <w:color w:val="990000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C162DD"/>
    <w:rPr>
      <w:rFonts w:asciiTheme="majorHAnsi" w:eastAsiaTheme="majorEastAsia" w:hAnsiTheme="majorHAnsi" w:cstheme="majorBidi"/>
      <w:color w:val="4C0000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C162DD"/>
    <w:rPr>
      <w:rFonts w:asciiTheme="majorHAnsi" w:eastAsiaTheme="majorEastAsia" w:hAnsiTheme="majorHAnsi" w:cstheme="majorBidi"/>
      <w:i/>
      <w:iCs/>
      <w:color w:val="4C000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C162DD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C162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162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162D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162DD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C162D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162D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162DD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C162DD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C162DD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C162DD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C162DD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C162DD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C162DD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C162DD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C162DD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C162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162DD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162DD"/>
    <w:rPr>
      <w:b/>
      <w:bCs/>
      <w:i/>
      <w:iCs/>
      <w:color w:val="990000" w:themeColor="accent1"/>
      <w:sz w:val="18"/>
    </w:rPr>
  </w:style>
  <w:style w:type="paragraph" w:styleId="List">
    <w:name w:val="List"/>
    <w:basedOn w:val="Normal"/>
    <w:semiHidden/>
    <w:unhideWhenUsed/>
    <w:rsid w:val="00C162D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162D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162D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162D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162DD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162DD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162D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162D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162D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162D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162D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162D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162D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162D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162D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162D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162D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162D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162D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162D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C162D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16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62D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16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162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162DD"/>
    <w:rPr>
      <w:sz w:val="18"/>
    </w:rPr>
  </w:style>
  <w:style w:type="paragraph" w:styleId="NormalWeb">
    <w:name w:val="Normal (Web)"/>
    <w:basedOn w:val="Normal"/>
    <w:semiHidden/>
    <w:unhideWhenUsed/>
    <w:rsid w:val="00C162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162D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162DD"/>
  </w:style>
  <w:style w:type="character" w:customStyle="1" w:styleId="NoteHeadingChar">
    <w:name w:val="Note Heading Char"/>
    <w:basedOn w:val="DefaultParagraphFont"/>
    <w:link w:val="NoteHeading"/>
    <w:semiHidden/>
    <w:rsid w:val="00C162DD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C162D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162D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162D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162DD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162DD"/>
  </w:style>
  <w:style w:type="character" w:customStyle="1" w:styleId="SalutationChar">
    <w:name w:val="Salutation Char"/>
    <w:basedOn w:val="DefaultParagraphFont"/>
    <w:link w:val="Salutation"/>
    <w:semiHidden/>
    <w:rsid w:val="00C162DD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C162DD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162DD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C162DD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162DD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162DD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C162DD"/>
  </w:style>
  <w:style w:type="paragraph" w:styleId="Title">
    <w:name w:val="Title"/>
    <w:basedOn w:val="Normal"/>
    <w:next w:val="Normal"/>
    <w:link w:val="TitleChar"/>
    <w:qFormat/>
    <w:rsid w:val="00C162DD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162DD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162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162D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162DD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C162DD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C162DD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C162DD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C162DD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C162DD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C162DD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C162DD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C162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oordinated%20Forms:Invoices:Plaza%20Invoice.dotx" TargetMode="External"/></Relationships>
</file>

<file path=word/theme/theme1.xml><?xml version="1.0" encoding="utf-8"?>
<a:theme xmlns:a="http://schemas.openxmlformats.org/drawingml/2006/main" name="Plaza">
  <a:themeElements>
    <a:clrScheme name="Plaza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Plaza">
      <a:majorFont>
        <a:latin typeface="Century Gothic"/>
        <a:ea typeface=""/>
        <a:cs typeface=""/>
        <a:font script="Jpan" typeface="メイリオ"/>
      </a:majorFont>
      <a:minorFont>
        <a:latin typeface="Century Gothic"/>
        <a:ea typeface=""/>
        <a:cs typeface=""/>
        <a:font script="Jpan" typeface="メイリオ"/>
      </a:minorFont>
    </a:fontScheme>
    <a:fmtScheme name="Plaza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0000"/>
                <a:satMod val="120000"/>
              </a:schemeClr>
            </a:gs>
            <a:gs pos="35000">
              <a:schemeClr val="phClr">
                <a:shade val="100000"/>
                <a:satMod val="150000"/>
              </a:schemeClr>
            </a:gs>
            <a:gs pos="70000">
              <a:schemeClr val="phClr">
                <a:tint val="100000"/>
                <a:shade val="100000"/>
                <a:satMod val="200000"/>
                <a:greenMod val="100000"/>
              </a:schemeClr>
            </a:gs>
            <a:gs pos="100000">
              <a:schemeClr val="phClr">
                <a:tint val="100000"/>
                <a:shade val="100000"/>
                <a:satMod val="250000"/>
                <a:greenMod val="100000"/>
              </a:schemeClr>
            </a:gs>
          </a:gsLst>
          <a:lin ang="16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190500" dist="63500" dir="5400000">
              <a:srgbClr val="FFFFFF">
                <a:alpha val="65000"/>
              </a:srgbClr>
            </a:innerShdw>
          </a:effectLst>
          <a:scene3d>
            <a:camera prst="orthographicFront">
              <a:rot lat="0" lon="0" rev="0"/>
            </a:camera>
            <a:lightRig rig="twoPt" dir="r">
              <a:rot lat="0" lon="0" rev="6000000"/>
            </a:lightRig>
          </a:scene3d>
          <a:sp3d prstMaterial="matte">
            <a:bevelT w="0" h="0" prst="relaxedInset"/>
          </a:sp3d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88900" dist="38100" dir="6600000" sx="101000" sy="101000" rotWithShape="0">
              <a:srgbClr val="000000">
                <a:alpha val="50000"/>
              </a:srgbClr>
            </a:outerShdw>
          </a:effectLst>
          <a:scene3d>
            <a:camera prst="perspectiveFront" fov="3000000"/>
            <a:lightRig rig="morning" dir="tl">
              <a:rot lat="0" lon="0" rev="1800000"/>
            </a:lightRig>
          </a:scene3d>
          <a:sp3d contourW="38100" prstMaterial="softEdge">
            <a:bevelT w="25400" h="38100"/>
            <a:contourClr>
              <a:schemeClr val="phClr">
                <a:tint val="6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Plaza Invoice.dotx</Template>
  <TotalTime>4</TotalTime>
  <Pages>1</Pages>
  <Words>50</Words>
  <Characters>288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Shareba Abdul</dc:creator>
  <cp:keywords/>
  <dc:description/>
  <cp:lastModifiedBy>Shareba Abdul</cp:lastModifiedBy>
  <cp:revision>2</cp:revision>
  <cp:lastPrinted>2014-09-19T17:59:00Z</cp:lastPrinted>
  <dcterms:created xsi:type="dcterms:W3CDTF">2014-09-19T19:01:00Z</dcterms:created>
  <dcterms:modified xsi:type="dcterms:W3CDTF">2014-09-19T19:01:00Z</dcterms:modified>
  <cp:category/>
</cp:coreProperties>
</file>